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93C3" w14:textId="77777777" w:rsidR="001A5731" w:rsidRDefault="00000000">
      <w:pPr>
        <w:pStyle w:val="Standard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HARMONOGRAM REALIZACJI PRAKTYK ZAWODOWYCH</w:t>
      </w:r>
    </w:p>
    <w:p w14:paraId="45EE4767" w14:textId="77777777" w:rsidR="001A5731" w:rsidRDefault="00000000">
      <w:pPr>
        <w:pStyle w:val="Standard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Wydział Nauk  Społecznych i Humanistycznych</w:t>
      </w:r>
    </w:p>
    <w:p w14:paraId="613610A9" w14:textId="77777777" w:rsidR="001A5731" w:rsidRDefault="00000000">
      <w:pPr>
        <w:pStyle w:val="Standard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Kierunek  Administracja</w:t>
      </w:r>
    </w:p>
    <w:p w14:paraId="722A16DB" w14:textId="77777777" w:rsidR="001A5731" w:rsidRDefault="00000000">
      <w:pPr>
        <w:pStyle w:val="Standard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III Rok semestr 5</w:t>
      </w:r>
    </w:p>
    <w:p w14:paraId="53BBCC3D" w14:textId="77777777" w:rsidR="001A5731" w:rsidRDefault="00000000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>WYMIAR PRAKTYK ZAWODOWYCH W ROKU AKADEMICKIM 2025/2026 – 240 godzin (30 dni)</w:t>
      </w:r>
    </w:p>
    <w:tbl>
      <w:tblPr>
        <w:tblW w:w="10784" w:type="dxa"/>
        <w:tblInd w:w="-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6"/>
        <w:gridCol w:w="5148"/>
      </w:tblGrid>
      <w:tr w:rsidR="001A5731" w14:paraId="79DEE8E0" w14:textId="77777777">
        <w:tblPrEx>
          <w:tblCellMar>
            <w:top w:w="0" w:type="dxa"/>
            <w:bottom w:w="0" w:type="dxa"/>
          </w:tblCellMar>
        </w:tblPrEx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2397" w14:textId="77777777" w:rsidR="001A5731" w:rsidRDefault="00000000">
            <w:pPr>
              <w:pStyle w:val="Standard"/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Wykaz zadań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331E" w14:textId="77777777" w:rsidR="001A5731" w:rsidRDefault="00000000">
            <w:pPr>
              <w:pStyle w:val="Standard"/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</w:t>
            </w:r>
          </w:p>
        </w:tc>
      </w:tr>
      <w:tr w:rsidR="001A5731" w14:paraId="2D787B1B" w14:textId="77777777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D78D" w14:textId="77777777" w:rsidR="001A5731" w:rsidRDefault="00000000">
            <w:pPr>
              <w:pStyle w:val="Standard"/>
              <w:widowControl w:val="0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Pierwsze spotkania informacyjne opiekuna praktyk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37EE" w14:textId="40A6BD83" w:rsidR="001A5731" w:rsidRDefault="004F5FF9">
            <w:pPr>
              <w:pStyle w:val="Standard"/>
              <w:widowControl w:val="0"/>
              <w:spacing w:after="200" w:line="276" w:lineRule="auto"/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października 2025 r. g.11.00 s.C113</w:t>
            </w:r>
          </w:p>
        </w:tc>
      </w:tr>
      <w:tr w:rsidR="001A5731" w14:paraId="2CC154C1" w14:textId="77777777">
        <w:tblPrEx>
          <w:tblCellMar>
            <w:top w:w="0" w:type="dxa"/>
            <w:bottom w:w="0" w:type="dxa"/>
          </w:tblCellMar>
        </w:tblPrEx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85E4" w14:textId="77777777" w:rsidR="001A5731" w:rsidRDefault="00000000">
            <w:pPr>
              <w:pStyle w:val="Standard"/>
              <w:widowControl w:val="0"/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Składanie wniosków o zaliczenie praktyki zawodowej na podstawie wykonywanych czynności zawodowych przez studentów pracujących zawodowo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2F74" w14:textId="67A499EF" w:rsidR="001A5731" w:rsidRDefault="004F5FF9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 15 listopada 2025 r.</w:t>
            </w:r>
          </w:p>
        </w:tc>
      </w:tr>
      <w:tr w:rsidR="001A5731" w14:paraId="54EDFA8C" w14:textId="77777777">
        <w:tblPrEx>
          <w:tblCellMar>
            <w:top w:w="0" w:type="dxa"/>
            <w:bottom w:w="0" w:type="dxa"/>
          </w:tblCellMar>
        </w:tblPrEx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31E7" w14:textId="77777777" w:rsidR="001A5731" w:rsidRDefault="00000000">
            <w:pPr>
              <w:pStyle w:val="Standard"/>
              <w:widowControl w:val="0"/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Złożenie on-line do uczelnianego opiekuna praktyk skanu kart zgłoszenia praktyki zawodowej po uzyskaniu akceptacji zakładu pracy, w którym zostanie zrealizowana oraz skanu ubezpieczenia NNW obejmującego okres praktyki w celu uzyskania akceptacji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30D4" w14:textId="087448A8" w:rsidR="001A5731" w:rsidRDefault="004F5FF9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 15 listopada 2025 r.</w:t>
            </w:r>
          </w:p>
        </w:tc>
      </w:tr>
      <w:tr w:rsidR="001A5731" w14:paraId="6590CD74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0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BC47" w14:textId="77777777" w:rsidR="001A5731" w:rsidRDefault="001A5731">
            <w:pPr>
              <w:pStyle w:val="Standard"/>
              <w:widowControl w:val="0"/>
              <w:spacing w:after="200" w:line="276" w:lineRule="auto"/>
              <w:rPr>
                <w:rFonts w:hint="eastAsia"/>
                <w:bCs/>
                <w:sz w:val="22"/>
                <w:szCs w:val="22"/>
              </w:rPr>
            </w:pPr>
          </w:p>
        </w:tc>
      </w:tr>
      <w:tr w:rsidR="001A5731" w14:paraId="6041B61B" w14:textId="77777777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B6ED" w14:textId="77777777" w:rsidR="001A5731" w:rsidRDefault="00000000">
            <w:pPr>
              <w:pStyle w:val="Standard"/>
              <w:widowControl w:val="0"/>
              <w:spacing w:after="198"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Odbywanie praktyki zawodowej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8F7F" w14:textId="62337E50" w:rsidR="001A5731" w:rsidRDefault="004F5FF9">
            <w:pPr>
              <w:pStyle w:val="Akapitzlist"/>
              <w:widowControl w:val="0"/>
              <w:ind w:left="0"/>
              <w:jc w:val="center"/>
            </w:pPr>
            <w:r>
              <w:t>4 grudnia 2025 r. do 23 stycznia 2025 r.</w:t>
            </w:r>
          </w:p>
        </w:tc>
      </w:tr>
      <w:tr w:rsidR="001A5731" w14:paraId="1916A0F2" w14:textId="77777777">
        <w:tblPrEx>
          <w:tblCellMar>
            <w:top w:w="0" w:type="dxa"/>
            <w:bottom w:w="0" w:type="dxa"/>
          </w:tblCellMar>
        </w:tblPrEx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01C6" w14:textId="77777777" w:rsidR="001A5731" w:rsidRDefault="00000000">
            <w:pPr>
              <w:pStyle w:val="Standard"/>
              <w:widowControl w:val="0"/>
              <w:spacing w:after="20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Wizytacja miejsc odbywania praktyki przez opiekuna praktyk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EC35" w14:textId="77777777" w:rsidR="001A5731" w:rsidRDefault="00000000">
            <w:pPr>
              <w:pStyle w:val="Akapitzlist"/>
              <w:widowControl w:val="0"/>
              <w:ind w:left="0"/>
              <w:jc w:val="center"/>
            </w:pPr>
            <w:r>
              <w:t xml:space="preserve">Wybiórczo podczas odbywania praktyki zawodowej </w:t>
            </w:r>
          </w:p>
        </w:tc>
      </w:tr>
      <w:tr w:rsidR="001A5731" w14:paraId="57C8B506" w14:textId="77777777">
        <w:tblPrEx>
          <w:tblCellMar>
            <w:top w:w="0" w:type="dxa"/>
            <w:bottom w:w="0" w:type="dxa"/>
          </w:tblCellMar>
        </w:tblPrEx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28C7" w14:textId="77777777" w:rsidR="001A5731" w:rsidRDefault="00000000">
            <w:pPr>
              <w:pStyle w:val="Standard"/>
              <w:widowControl w:val="0"/>
              <w:spacing w:after="20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Składanie dokumentacji z odbytej praktyki zawodowej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0B00" w14:textId="77777777" w:rsidR="001A5731" w:rsidRDefault="00000000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t xml:space="preserve">7 dni po odbyciu praktyki zawodowej </w:t>
            </w:r>
          </w:p>
        </w:tc>
      </w:tr>
      <w:tr w:rsidR="001A5731" w14:paraId="1B38AEE1" w14:textId="77777777">
        <w:tblPrEx>
          <w:tblCellMar>
            <w:top w:w="0" w:type="dxa"/>
            <w:bottom w:w="0" w:type="dxa"/>
          </w:tblCellMar>
        </w:tblPrEx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7F98" w14:textId="77777777" w:rsidR="001A5731" w:rsidRDefault="00000000">
            <w:pPr>
              <w:pStyle w:val="Standard"/>
              <w:widowControl w:val="0"/>
              <w:spacing w:after="20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Zaliczenie praktyki – wystawienie ocen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D0F3" w14:textId="3AA3B535" w:rsidR="001A5731" w:rsidRDefault="00261C3A">
            <w:pPr>
              <w:pStyle w:val="Standard"/>
              <w:widowControl w:val="0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 końca sesji poprawkowej semestru zimowego 2025/2026 r</w:t>
            </w:r>
          </w:p>
        </w:tc>
      </w:tr>
    </w:tbl>
    <w:p w14:paraId="6899B4D8" w14:textId="77777777" w:rsidR="001A5731" w:rsidRDefault="001A5731">
      <w:pPr>
        <w:pStyle w:val="Standard"/>
        <w:widowControl w:val="0"/>
        <w:spacing w:after="200" w:line="276" w:lineRule="auto"/>
        <w:jc w:val="center"/>
        <w:rPr>
          <w:rFonts w:hint="eastAsia"/>
          <w:bCs/>
          <w:sz w:val="22"/>
          <w:szCs w:val="22"/>
        </w:rPr>
      </w:pPr>
    </w:p>
    <w:p w14:paraId="6BBBAAC4" w14:textId="77777777" w:rsidR="001A5731" w:rsidRDefault="001A5731">
      <w:pPr>
        <w:pStyle w:val="Standard"/>
        <w:rPr>
          <w:rFonts w:hint="eastAsia"/>
        </w:rPr>
      </w:pPr>
    </w:p>
    <w:sectPr w:rsidR="001A57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3CF2" w14:textId="77777777" w:rsidR="00F05A7F" w:rsidRDefault="00F05A7F">
      <w:pPr>
        <w:rPr>
          <w:rFonts w:hint="eastAsia"/>
        </w:rPr>
      </w:pPr>
      <w:r>
        <w:separator/>
      </w:r>
    </w:p>
  </w:endnote>
  <w:endnote w:type="continuationSeparator" w:id="0">
    <w:p w14:paraId="75AF2ADB" w14:textId="77777777" w:rsidR="00F05A7F" w:rsidRDefault="00F05A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FDCB" w14:textId="77777777" w:rsidR="00F05A7F" w:rsidRDefault="00F05A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03B18A" w14:textId="77777777" w:rsidR="00F05A7F" w:rsidRDefault="00F05A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36C1"/>
    <w:multiLevelType w:val="multilevel"/>
    <w:tmpl w:val="904C151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752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5731"/>
    <w:rsid w:val="001A5731"/>
    <w:rsid w:val="00261C3A"/>
    <w:rsid w:val="004F5FF9"/>
    <w:rsid w:val="00D22BB4"/>
    <w:rsid w:val="00F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CF02"/>
  <w15:docId w15:val="{A02D8DFE-9679-4A04-B54B-F643E6CA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rFonts w:eastAsia="Lucida Sans"/>
      <w:i/>
      <w:iCs/>
      <w:lang w:eastAsia="ar-SA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eastAsia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b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Legenda1">
    <w:name w:val="Legenda1"/>
    <w:basedOn w:val="Standard"/>
    <w:pPr>
      <w:spacing w:before="120" w:after="120"/>
    </w:pPr>
    <w:rPr>
      <w:rFonts w:eastAsia="Lucida Sans"/>
      <w:i/>
      <w:iCs/>
      <w:lang w:eastAsia="ar-SA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Lucida Sans" w:hAnsi="Liberation Sans" w:cs="Liberation Sans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apple-converted-space">
    <w:name w:val="apple-converted-space"/>
  </w:style>
  <w:style w:type="character" w:customStyle="1" w:styleId="Domylnaczcionkaakapitu1">
    <w:name w:val="Domyślna czcionka akapitu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i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i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i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  <w:rPr>
      <w:sz w:val="2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sz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Marcelina Mazur</cp:lastModifiedBy>
  <cp:revision>2</cp:revision>
  <cp:lastPrinted>2025-03-03T12:05:00Z</cp:lastPrinted>
  <dcterms:created xsi:type="dcterms:W3CDTF">2025-09-28T16:54:00Z</dcterms:created>
  <dcterms:modified xsi:type="dcterms:W3CDTF">2025-09-28T16:54:00Z</dcterms:modified>
</cp:coreProperties>
</file>